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5560"/>
        <w:gridCol w:w="2106"/>
      </w:tblGrid>
      <w:tr w:rsidR="00D4766A" w:rsidRPr="00D4766A" w14:paraId="0C91E1AA" w14:textId="77777777" w:rsidTr="001D14FD">
        <w:trPr>
          <w:trHeight w:val="850"/>
        </w:trPr>
        <w:tc>
          <w:tcPr>
            <w:tcW w:w="2257" w:type="dxa"/>
            <w:vAlign w:val="center"/>
          </w:tcPr>
          <w:p w14:paraId="5E882843" w14:textId="77777777" w:rsidR="00D4766A" w:rsidRPr="00D4766A" w:rsidRDefault="00D4766A" w:rsidP="00D4766A">
            <w:pPr>
              <w:jc w:val="center"/>
              <w:rPr>
                <w:rFonts w:ascii="Verdana" w:hAnsi="Verdana"/>
                <w:b/>
                <w:sz w:val="32"/>
                <w:szCs w:val="36"/>
              </w:rPr>
            </w:pPr>
            <w:r w:rsidRPr="00D4766A">
              <w:rPr>
                <w:noProof/>
                <w:sz w:val="22"/>
                <w:szCs w:val="22"/>
              </w:rPr>
              <w:drawing>
                <wp:inline distT="0" distB="0" distL="0" distR="0" wp14:anchorId="538AEA28" wp14:editId="1345F19A">
                  <wp:extent cx="1296543" cy="790575"/>
                  <wp:effectExtent l="0" t="0" r="0" b="0"/>
                  <wp:docPr id="2" name="Image 1" descr="17) CHARENTE-MARITIME – FNC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) CHARENTE-MARITIME – FNC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22" cy="79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7" w:type="dxa"/>
            <w:vAlign w:val="center"/>
          </w:tcPr>
          <w:p w14:paraId="287D7B64" w14:textId="45C3C1F9" w:rsidR="00D4766A" w:rsidRPr="00D4766A" w:rsidRDefault="00D4766A" w:rsidP="00D4766A">
            <w:pPr>
              <w:jc w:val="center"/>
              <w:rPr>
                <w:rFonts w:ascii="Verdana" w:hAnsi="Verdana"/>
                <w:b/>
                <w:color w:val="E60028"/>
                <w:sz w:val="26"/>
                <w:szCs w:val="26"/>
              </w:rPr>
            </w:pPr>
            <w:r w:rsidRPr="00D4766A">
              <w:rPr>
                <w:rFonts w:ascii="Verdana" w:hAnsi="Verdana"/>
                <w:b/>
                <w:color w:val="E60028"/>
                <w:sz w:val="26"/>
                <w:szCs w:val="26"/>
              </w:rPr>
              <w:t xml:space="preserve">CONVENTION DE PARTICIPATION </w:t>
            </w:r>
            <w:r w:rsidR="000E1CF8">
              <w:rPr>
                <w:rFonts w:ascii="Verdana" w:hAnsi="Verdana"/>
                <w:b/>
                <w:color w:val="E60028"/>
                <w:sz w:val="26"/>
                <w:szCs w:val="26"/>
              </w:rPr>
              <w:t>SANTE</w:t>
            </w:r>
            <w:r w:rsidRPr="00D4766A">
              <w:rPr>
                <w:rFonts w:ascii="Verdana" w:hAnsi="Verdana"/>
                <w:b/>
                <w:color w:val="E60028"/>
                <w:sz w:val="26"/>
                <w:szCs w:val="26"/>
              </w:rPr>
              <w:t xml:space="preserve"> 202</w:t>
            </w:r>
            <w:r w:rsidR="000E1CF8">
              <w:rPr>
                <w:rFonts w:ascii="Verdana" w:hAnsi="Verdana"/>
                <w:b/>
                <w:color w:val="E60028"/>
                <w:sz w:val="26"/>
                <w:szCs w:val="26"/>
              </w:rPr>
              <w:t>6</w:t>
            </w:r>
            <w:r w:rsidRPr="00D4766A">
              <w:rPr>
                <w:rFonts w:ascii="Verdana" w:hAnsi="Verdana"/>
                <w:b/>
                <w:color w:val="E60028"/>
                <w:sz w:val="26"/>
                <w:szCs w:val="26"/>
              </w:rPr>
              <w:t xml:space="preserve"> – 203</w:t>
            </w:r>
            <w:r w:rsidR="000E1CF8">
              <w:rPr>
                <w:rFonts w:ascii="Verdana" w:hAnsi="Verdana"/>
                <w:b/>
                <w:color w:val="E60028"/>
                <w:sz w:val="26"/>
                <w:szCs w:val="26"/>
              </w:rPr>
              <w:t>1</w:t>
            </w:r>
            <w:r w:rsidRPr="00D4766A">
              <w:rPr>
                <w:rFonts w:ascii="Verdana" w:hAnsi="Verdana"/>
                <w:b/>
                <w:color w:val="E60028"/>
                <w:sz w:val="26"/>
                <w:szCs w:val="26"/>
              </w:rPr>
              <w:t xml:space="preserve"> </w:t>
            </w:r>
          </w:p>
          <w:p w14:paraId="10F7A0EA" w14:textId="77777777" w:rsidR="003C67FD" w:rsidRDefault="00D4766A" w:rsidP="00D4766A">
            <w:pPr>
              <w:jc w:val="center"/>
              <w:rPr>
                <w:rFonts w:ascii="Verdana" w:hAnsi="Verdana"/>
                <w:b/>
                <w:color w:val="E60028"/>
                <w:spacing w:val="-4"/>
              </w:rPr>
            </w:pPr>
            <w:r w:rsidRPr="00D4766A">
              <w:rPr>
                <w:rFonts w:ascii="Verdana" w:hAnsi="Verdana"/>
                <w:b/>
                <w:color w:val="E60028"/>
                <w:spacing w:val="-4"/>
              </w:rPr>
              <w:t xml:space="preserve">Centre de Gestion de la </w:t>
            </w:r>
          </w:p>
          <w:p w14:paraId="3B9613D0" w14:textId="776FA41B" w:rsidR="00D4766A" w:rsidRDefault="00D4766A" w:rsidP="00D4766A">
            <w:pPr>
              <w:jc w:val="center"/>
              <w:rPr>
                <w:rFonts w:ascii="Verdana" w:hAnsi="Verdana"/>
                <w:b/>
                <w:color w:val="E60028"/>
                <w:spacing w:val="-4"/>
              </w:rPr>
            </w:pPr>
            <w:r w:rsidRPr="00D4766A">
              <w:rPr>
                <w:rFonts w:ascii="Verdana" w:hAnsi="Verdana"/>
                <w:b/>
                <w:color w:val="E60028"/>
                <w:spacing w:val="-4"/>
              </w:rPr>
              <w:t>Charente-Maritime</w:t>
            </w:r>
          </w:p>
          <w:p w14:paraId="70F37821" w14:textId="18422D3A" w:rsidR="00D4766A" w:rsidRPr="00D4766A" w:rsidRDefault="00D4766A" w:rsidP="00D4766A">
            <w:pPr>
              <w:jc w:val="center"/>
              <w:rPr>
                <w:rFonts w:ascii="Verdana" w:hAnsi="Verdana"/>
                <w:b/>
                <w:color w:val="E60028"/>
                <w:spacing w:val="-4"/>
                <w:sz w:val="26"/>
                <w:szCs w:val="26"/>
              </w:rPr>
            </w:pPr>
            <w:r>
              <w:rPr>
                <w:rFonts w:ascii="Verdana" w:hAnsi="Verdana"/>
                <w:b/>
                <w:color w:val="E60028"/>
                <w:spacing w:val="-4"/>
              </w:rPr>
              <w:t>DECLARATION D’INTENTION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47546ACC" w14:textId="688FF47E" w:rsidR="00D4766A" w:rsidRPr="00D4766A" w:rsidRDefault="000E1CF8" w:rsidP="00D4766A">
            <w:pPr>
              <w:jc w:val="center"/>
              <w:rPr>
                <w:rFonts w:ascii="Verdana" w:hAnsi="Verdana"/>
                <w:b/>
                <w:sz w:val="20"/>
                <w:szCs w:val="36"/>
              </w:rPr>
            </w:pPr>
            <w:r>
              <w:rPr>
                <w:rFonts w:ascii="Verdana" w:hAnsi="Verdana"/>
                <w:b/>
                <w:noProof/>
                <w:sz w:val="20"/>
                <w:szCs w:val="36"/>
              </w:rPr>
              <w:drawing>
                <wp:inline distT="0" distB="0" distL="0" distR="0" wp14:anchorId="59DD41A3" wp14:editId="39D2D707">
                  <wp:extent cx="1193800" cy="1517650"/>
                  <wp:effectExtent l="0" t="0" r="6350" b="6350"/>
                  <wp:docPr id="12963855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600F2" w14:textId="77777777" w:rsidR="00D4766A" w:rsidRPr="00D4766A" w:rsidRDefault="00D4766A" w:rsidP="000E1CF8">
      <w:pPr>
        <w:spacing w:after="120"/>
        <w:jc w:val="both"/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</w:pPr>
    </w:p>
    <w:p w14:paraId="7A21768D" w14:textId="76672655" w:rsidR="00FB4953" w:rsidRPr="00FB4953" w:rsidRDefault="00FB4953" w:rsidP="00D4766A">
      <w:pPr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Collectivité ou Etablissement public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………………………………………………………………………………………</w:t>
      </w:r>
    </w:p>
    <w:p w14:paraId="70CDFF6C" w14:textId="352FD73A" w:rsidR="00FB4953" w:rsidRPr="00FB4953" w:rsidRDefault="00FB4953" w:rsidP="00D4766A">
      <w:pPr>
        <w:tabs>
          <w:tab w:val="left" w:pos="4536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/>
          <w:bCs/>
          <w:color w:val="000000"/>
          <w:sz w:val="20"/>
          <w:szCs w:val="20"/>
          <w:lang w:eastAsia="en-US"/>
        </w:rPr>
        <w:t>N° SIRET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</w:t>
      </w:r>
      <w:r w:rsidRPr="00FB4953">
        <w:rPr>
          <w:rFonts w:ascii="Verdana" w:eastAsia="Calibri" w:hAnsi="Verdana" w:cs="Arial"/>
          <w:color w:val="006891"/>
          <w:sz w:val="20"/>
          <w:szCs w:val="20"/>
          <w:lang w:eastAsia="en-US"/>
        </w:rPr>
        <w:tab/>
      </w:r>
    </w:p>
    <w:p w14:paraId="277189C0" w14:textId="116E63A0" w:rsidR="001F1EB8" w:rsidRPr="00FB4953" w:rsidRDefault="00FB4953" w:rsidP="001F1EB8">
      <w:pPr>
        <w:tabs>
          <w:tab w:val="left" w:pos="3544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Adresse :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 xml:space="preserve"> </w:t>
      </w:r>
      <w:r w:rsidR="001F1EB8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</w:t>
      </w:r>
      <w:r w:rsidR="001F1EB8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…………………………………………………………….</w:t>
      </w:r>
    </w:p>
    <w:p w14:paraId="29CCCA59" w14:textId="49BE480B" w:rsidR="00FB4953" w:rsidRPr="00FB4953" w:rsidRDefault="00FB4953" w:rsidP="00D4766A">
      <w:pPr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………………………………………………………………………………………………………………………………………………</w:t>
      </w:r>
      <w:r w:rsidR="00343FD6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</w:t>
      </w:r>
    </w:p>
    <w:p w14:paraId="3BAB0B96" w14:textId="77777777" w:rsidR="00343FD6" w:rsidRDefault="00343FD6" w:rsidP="00D4766A">
      <w:pPr>
        <w:spacing w:after="120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p w14:paraId="307B7267" w14:textId="6E367ECA" w:rsidR="00FB4953" w:rsidRPr="00FB4953" w:rsidRDefault="00FB4953" w:rsidP="00D4766A">
      <w:pPr>
        <w:spacing w:after="120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Interlocuteur dédié au dossier « Protection sociale complémentaire » au sein de votre collectivité :</w:t>
      </w:r>
    </w:p>
    <w:p w14:paraId="452D3EEA" w14:textId="28D495FE" w:rsidR="00D4766A" w:rsidRPr="00D4766A" w:rsidRDefault="00D4766A" w:rsidP="00D4766A">
      <w:pPr>
        <w:tabs>
          <w:tab w:val="right" w:pos="8931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Civilité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</w:t>
      </w:r>
      <w:r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</w:t>
      </w:r>
      <w:r>
        <w:rPr>
          <w:rFonts w:ascii="Verdana" w:eastAsia="Calibri" w:hAnsi="Verdana" w:cs="Arial"/>
          <w:color w:val="006891"/>
          <w:sz w:val="20"/>
          <w:szCs w:val="20"/>
          <w:lang w:eastAsia="en-US"/>
        </w:rPr>
        <w:t xml:space="preserve">  / </w:t>
      </w:r>
      <w:r w:rsidR="00FB4953"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Nom</w:t>
      </w: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</w:t>
      </w: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/ </w:t>
      </w:r>
      <w:r w:rsidR="00FB4953"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Prénom : </w:t>
      </w:r>
      <w:bookmarkStart w:id="0" w:name="_Hlk172192959"/>
      <w:r w:rsidR="00FB4953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</w:t>
      </w:r>
      <w:bookmarkEnd w:id="0"/>
    </w:p>
    <w:p w14:paraId="0AE0AA7E" w14:textId="3378F446" w:rsidR="00FB4953" w:rsidRPr="00FB4953" w:rsidRDefault="00FB4953" w:rsidP="00D4766A">
      <w:pPr>
        <w:tabs>
          <w:tab w:val="right" w:pos="8931"/>
        </w:tabs>
        <w:spacing w:after="120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Fonction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</w:t>
      </w:r>
    </w:p>
    <w:p w14:paraId="67F96BC7" w14:textId="7C485D4B" w:rsidR="00FB4953" w:rsidRPr="00FB4953" w:rsidRDefault="00FB4953" w:rsidP="00D4766A">
      <w:pPr>
        <w:tabs>
          <w:tab w:val="left" w:pos="3544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Tél :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 xml:space="preserve"> ………………………………………</w:t>
      </w:r>
      <w:r w:rsidRPr="00FB4953">
        <w:rPr>
          <w:rFonts w:ascii="Verdana" w:eastAsia="Calibri" w:hAnsi="Verdana" w:cs="Arial"/>
          <w:color w:val="006891"/>
          <w:sz w:val="20"/>
          <w:szCs w:val="20"/>
          <w:lang w:eastAsia="en-US"/>
        </w:rPr>
        <w:tab/>
      </w:r>
      <w:proofErr w:type="gramStart"/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Email</w:t>
      </w:r>
      <w:proofErr w:type="gramEnd"/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</w:t>
      </w:r>
    </w:p>
    <w:p w14:paraId="099B4386" w14:textId="77777777" w:rsidR="00343FD6" w:rsidRDefault="00343FD6" w:rsidP="00D4766A">
      <w:pPr>
        <w:spacing w:after="120"/>
        <w:ind w:left="-142"/>
        <w:jc w:val="both"/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</w:pPr>
    </w:p>
    <w:p w14:paraId="6E21A42A" w14:textId="58BB1160" w:rsidR="00FB4953" w:rsidRPr="000E1CF8" w:rsidRDefault="00D4766A" w:rsidP="000E1CF8">
      <w:pPr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Effectif total de 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la collectivité 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:</w:t>
      </w:r>
      <w:r w:rsidR="00FB4953" w:rsidRPr="00FB4953">
        <w:rPr>
          <w:rFonts w:ascii="Verdana" w:eastAsia="Calibri" w:hAnsi="Verdana" w:cs="Arial"/>
          <w:bCs/>
          <w:color w:val="0070C0"/>
          <w:sz w:val="20"/>
          <w:szCs w:val="20"/>
          <w:shd w:val="clear" w:color="auto" w:fill="D9E2F3"/>
          <w:lang w:eastAsia="en-US"/>
        </w:rPr>
        <w:t xml:space="preserve"> …</w:t>
      </w:r>
      <w:r w:rsidR="00FB4953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</w:t>
      </w:r>
    </w:p>
    <w:p w14:paraId="1BA3C769" w14:textId="32408528" w:rsidR="00FB4953" w:rsidRPr="00FB4953" w:rsidRDefault="001F1EB8" w:rsidP="00D4766A">
      <w:pPr>
        <w:spacing w:after="160" w:line="259" w:lineRule="auto"/>
        <w:ind w:left="-142"/>
        <w:jc w:val="both"/>
        <w:rPr>
          <w:rFonts w:ascii="Verdana" w:eastAsia="Calibri" w:hAnsi="Verdana" w:cs="Arial"/>
          <w:color w:val="0070C0"/>
          <w:sz w:val="20"/>
          <w:szCs w:val="20"/>
          <w:lang w:eastAsia="en-US"/>
        </w:rPr>
      </w:pPr>
      <w:r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La Collectivité </w:t>
      </w:r>
      <w:r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s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ouhaite adhérer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à la convention de participation</w:t>
      </w:r>
      <w:r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mise en place par le CDG </w:t>
      </w:r>
      <w:r w:rsidR="00D4766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17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pour le risque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</w:t>
      </w:r>
      <w:r w:rsidR="000E1CF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santé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</w:t>
      </w:r>
      <w:r w:rsidR="00FB4953"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à compter du </w:t>
      </w:r>
      <w:r w:rsidR="00FB4953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……………………………………….</w:t>
      </w:r>
    </w:p>
    <w:p w14:paraId="7B82AB3E" w14:textId="6C06F038" w:rsidR="00D4766A" w:rsidRPr="001F1EB8" w:rsidRDefault="00FB4953" w:rsidP="00D4766A">
      <w:pPr>
        <w:spacing w:after="160" w:line="259" w:lineRule="auto"/>
        <w:ind w:left="-142"/>
        <w:jc w:val="both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Le montant de </w:t>
      </w: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la participation </w:t>
      </w:r>
      <w:r w:rsidR="000E1CF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mensuelle </w:t>
      </w: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employeur pour le risque </w:t>
      </w:r>
      <w:r w:rsidR="000E1CF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santé </w:t>
      </w: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est</w:t>
      </w:r>
      <w:r w:rsidR="00D4766A"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</w:t>
      </w:r>
      <w:r w:rsidR="001F1EB8"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fixée</w:t>
      </w:r>
      <w:r w:rsidR="000E1CF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à </w:t>
      </w:r>
      <w:proofErr w:type="gramStart"/>
      <w:r w:rsidR="000E1CF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…….</w:t>
      </w:r>
      <w:proofErr w:type="gramEnd"/>
      <w:r w:rsidR="000E1CF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.€</w:t>
      </w:r>
      <w:r w:rsidR="00D4766A" w:rsidRPr="001F1EB8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.</w:t>
      </w:r>
    </w:p>
    <w:p w14:paraId="10B68ABC" w14:textId="0D50A2CF" w:rsidR="00FB4953" w:rsidRPr="00FB4953" w:rsidRDefault="00FB4953" w:rsidP="00D4766A">
      <w:pPr>
        <w:spacing w:line="259" w:lineRule="auto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Dans un but d’intérêt social,</w:t>
      </w:r>
      <w:r w:rsidR="00DF56E2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et à titre facultatif,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la collectivité souhaite moduler sa participation</w:t>
      </w:r>
      <w:r w:rsidR="00D4766A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(exemple : 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en prenant en compte le revenu des agents</w:t>
      </w:r>
      <w:r w:rsidR="00D4766A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), comme suit 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:</w:t>
      </w:r>
    </w:p>
    <w:p w14:paraId="45F51ACC" w14:textId="2279F033" w:rsidR="00FB4953" w:rsidRPr="00FB4953" w:rsidRDefault="00FB4953" w:rsidP="00FB4953">
      <w:pPr>
        <w:shd w:val="clear" w:color="auto" w:fill="D9E2F3"/>
        <w:spacing w:line="259" w:lineRule="auto"/>
        <w:ind w:left="-142"/>
        <w:rPr>
          <w:rFonts w:ascii="Verdana" w:eastAsia="Calibri" w:hAnsi="Verdana" w:cs="Arial"/>
          <w:color w:val="0070C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70C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…………………………………………………………………………………………………………………………………………………………...</w:t>
      </w:r>
    </w:p>
    <w:p w14:paraId="6711EF68" w14:textId="671A1AB1" w:rsidR="00FB4953" w:rsidRPr="00FB4953" w:rsidRDefault="00FB4953" w:rsidP="00FB4953">
      <w:pPr>
        <w:shd w:val="clear" w:color="auto" w:fill="D9E2F3"/>
        <w:spacing w:line="259" w:lineRule="auto"/>
        <w:ind w:left="-142"/>
        <w:rPr>
          <w:rFonts w:ascii="Verdana" w:eastAsia="Calibri" w:hAnsi="Verdana" w:cs="Arial"/>
          <w:color w:val="0070C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70C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361A46D1" w14:textId="77777777" w:rsidR="00FB4953" w:rsidRPr="00FB4953" w:rsidRDefault="00FB4953" w:rsidP="00FB4953">
      <w:pPr>
        <w:spacing w:line="259" w:lineRule="auto"/>
        <w:ind w:left="-142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</w:p>
    <w:p w14:paraId="291B9831" w14:textId="1E3BB7CF" w:rsidR="00FB4953" w:rsidRPr="00FB4953" w:rsidRDefault="00FB4953" w:rsidP="00D4766A">
      <w:pPr>
        <w:spacing w:line="259" w:lineRule="auto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Cette déclaration d’intention sera confirmée par délibération</w:t>
      </w:r>
      <w:r w:rsidR="00D4766A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en réunion du conseil municipal / syndical / communautaire qui se tiendra le 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</w:t>
      </w:r>
      <w:proofErr w:type="gramStart"/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…….</w:t>
      </w:r>
      <w:proofErr w:type="gramEnd"/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.</w:t>
      </w:r>
    </w:p>
    <w:p w14:paraId="22AA6898" w14:textId="43A49C1A" w:rsidR="00FB4953" w:rsidRPr="00FB4953" w:rsidRDefault="00FB4953" w:rsidP="00D4766A">
      <w:pPr>
        <w:spacing w:line="259" w:lineRule="auto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</w:p>
    <w:tbl>
      <w:tblPr>
        <w:tblStyle w:val="Grilledutableau"/>
        <w:tblW w:w="5386" w:type="dxa"/>
        <w:tblInd w:w="4395" w:type="dxa"/>
        <w:shd w:val="clear" w:color="auto" w:fill="E4E8E7"/>
        <w:tblLook w:val="04A0" w:firstRow="1" w:lastRow="0" w:firstColumn="1" w:lastColumn="0" w:noHBand="0" w:noVBand="1"/>
      </w:tblPr>
      <w:tblGrid>
        <w:gridCol w:w="5386"/>
      </w:tblGrid>
      <w:tr w:rsidR="00D4766A" w:rsidRPr="005B1F90" w14:paraId="61EAE397" w14:textId="77777777" w:rsidTr="00343FD6">
        <w:trPr>
          <w:trHeight w:val="209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E4E8E7"/>
          </w:tcPr>
          <w:p w14:paraId="0B7B9C58" w14:textId="1D016471" w:rsidR="00D4766A" w:rsidRPr="005B1F90" w:rsidRDefault="00D4766A" w:rsidP="001D14F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bookmarkStart w:id="1" w:name="_Hlk172193748"/>
            <w:r w:rsidRPr="005B1F90">
              <w:rPr>
                <w:rFonts w:ascii="Verdana" w:hAnsi="Verdana"/>
                <w:sz w:val="20"/>
                <w:szCs w:val="20"/>
              </w:rPr>
              <w:t>Fait à</w:t>
            </w:r>
          </w:p>
          <w:p w14:paraId="2029A2A1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5B1F90">
              <w:rPr>
                <w:rFonts w:ascii="Verdana" w:hAnsi="Verdana"/>
                <w:sz w:val="20"/>
                <w:szCs w:val="20"/>
              </w:rPr>
              <w:t xml:space="preserve">e </w:t>
            </w:r>
          </w:p>
          <w:p w14:paraId="4257D0EF" w14:textId="150C85DC" w:rsidR="00D4766A" w:rsidRPr="00D4766A" w:rsidRDefault="00D4766A" w:rsidP="00D4766A">
            <w:pPr>
              <w:rPr>
                <w:rFonts w:ascii="Verdana" w:hAnsi="Verdana"/>
                <w:sz w:val="20"/>
                <w:szCs w:val="20"/>
              </w:rPr>
            </w:pPr>
            <w:r w:rsidRPr="00D4766A">
              <w:rPr>
                <w:rFonts w:ascii="Verdana" w:hAnsi="Verdana"/>
                <w:sz w:val="20"/>
                <w:szCs w:val="20"/>
              </w:rPr>
              <w:t>Le (la) Maire ou le (la) Président(e)</w:t>
            </w:r>
          </w:p>
          <w:p w14:paraId="4E544CCF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1313871B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6F32CB7B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0AB52220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04DAF30A" w14:textId="521DFB12" w:rsidR="00FB4953" w:rsidRPr="00FB4953" w:rsidRDefault="00FB4953" w:rsidP="00343FD6">
      <w:pPr>
        <w:spacing w:after="160" w:line="259" w:lineRule="auto"/>
        <w:rPr>
          <w:rFonts w:ascii="Verdana" w:eastAsia="Calibri" w:hAnsi="Verdana" w:cs="Arial"/>
          <w:i/>
          <w:iCs/>
          <w:sz w:val="20"/>
          <w:szCs w:val="20"/>
          <w:lang w:eastAsia="en-US"/>
        </w:rPr>
      </w:pPr>
    </w:p>
    <w:tbl>
      <w:tblPr>
        <w:tblStyle w:val="Grilledutableau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343FD6" w:rsidRPr="005B1F90" w14:paraId="4F977374" w14:textId="77777777" w:rsidTr="00F10FE3">
        <w:trPr>
          <w:trHeight w:val="128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E4E8E7"/>
          </w:tcPr>
          <w:p w14:paraId="289E412A" w14:textId="77777777" w:rsidR="00343FD6" w:rsidRPr="005B1F90" w:rsidRDefault="00343FD6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2EA7EC1B" w14:textId="0DFB1196" w:rsidR="00343FD6" w:rsidRPr="00F10FE3" w:rsidRDefault="00343FD6" w:rsidP="00343FD6">
            <w:pPr>
              <w:spacing w:after="160" w:line="259" w:lineRule="auto"/>
              <w:jc w:val="center"/>
              <w:rPr>
                <w:rFonts w:ascii="Verdana" w:hAnsi="Verdana" w:cs="Arial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F10FE3">
              <w:rPr>
                <w:rFonts w:ascii="Verdana" w:hAnsi="Verdana" w:cs="Arial"/>
                <w:b/>
                <w:bCs/>
                <w:i/>
                <w:iCs/>
                <w:spacing w:val="-4"/>
                <w:sz w:val="20"/>
                <w:szCs w:val="20"/>
              </w:rPr>
              <w:t>Déclaration d’intention à retourner complétée et signée aux deux destinataires suivants :</w:t>
            </w:r>
          </w:p>
          <w:bookmarkStart w:id="2" w:name="_Hlk172543755"/>
          <w:bookmarkStart w:id="3" w:name="_Hlk172541405"/>
          <w:bookmarkStart w:id="4" w:name="_Hlk172542240"/>
          <w:p w14:paraId="01BD2094" w14:textId="7D6EF64B" w:rsidR="00343FD6" w:rsidRPr="005B1F90" w:rsidRDefault="005C71FB" w:rsidP="00343FD6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HYPERLINK "mailto:psc@cdg17.fr"</w:instrTex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00574">
              <w:rPr>
                <w:rStyle w:val="Lienhypertexte"/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psc@cdg17.fr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3"/>
            <w:r w:rsidR="00343FD6" w:rsidRPr="00343FD6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et </w:t>
            </w:r>
            <w:bookmarkStart w:id="5" w:name="_Hlk172543717"/>
            <w:r w:rsidR="000E1CF8" w:rsidRP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1CF8" w:rsidRP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HYPERLINK "mailto:c</w:instrText>
            </w:r>
            <w:r w:rsidR="000E1CF8" w:rsidRPr="000E1CF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instrText>onventionsantecdg17@mnt.fr</w:instrText>
            </w:r>
            <w:r w:rsidR="000E1CF8" w:rsidRP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"</w:instrText>
            </w:r>
            <w:r w:rsidR="000E1CF8" w:rsidRP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 w:rsidR="000E1CF8" w:rsidRP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0E1CF8" w:rsidRPr="000E1CF8">
              <w:rPr>
                <w:rStyle w:val="Lienhypertexte"/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0E1CF8" w:rsidRPr="000E1CF8">
              <w:rPr>
                <w:rStyle w:val="Lienhypertexte"/>
                <w:rFonts w:ascii="Verdana" w:hAnsi="Verdana"/>
                <w:b/>
                <w:bCs/>
                <w:i/>
                <w:iCs/>
                <w:sz w:val="20"/>
                <w:szCs w:val="20"/>
              </w:rPr>
              <w:t>onventionsantecdg17@mnt.fr</w:t>
            </w:r>
            <w:r w:rsidR="000E1CF8" w:rsidRP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1C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4"/>
            <w:bookmarkEnd w:id="5"/>
          </w:p>
        </w:tc>
      </w:tr>
    </w:tbl>
    <w:p w14:paraId="618526A5" w14:textId="77777777" w:rsidR="00343FD6" w:rsidRDefault="00343FD6" w:rsidP="00343FD6">
      <w:pPr>
        <w:spacing w:after="160" w:line="259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7D2B71EF" w14:textId="18F25D4D" w:rsidR="005B1F90" w:rsidRPr="005B1F90" w:rsidRDefault="00343FD6" w:rsidP="00F10FE3">
      <w:pPr>
        <w:tabs>
          <w:tab w:val="center" w:pos="4465"/>
          <w:tab w:val="right" w:pos="9072"/>
        </w:tabs>
        <w:ind w:left="-142"/>
        <w:jc w:val="both"/>
        <w:rPr>
          <w:rFonts w:ascii="Verdana" w:hAnsi="Verdana"/>
          <w:sz w:val="20"/>
          <w:szCs w:val="20"/>
        </w:rPr>
      </w:pPr>
      <w:r w:rsidRPr="00343FD6">
        <w:rPr>
          <w:rFonts w:ascii="Verdana" w:eastAsia="Calibri" w:hAnsi="Verdana" w:cs="Arial"/>
          <w:i/>
          <w:iCs/>
          <w:sz w:val="20"/>
          <w:szCs w:val="20"/>
          <w:lang w:eastAsia="en-US"/>
        </w:rPr>
        <w:lastRenderedPageBreak/>
        <w:t xml:space="preserve">A réception du présent document, nous vous transmettrons les documents pour formaliser l’adhésion </w:t>
      </w:r>
      <w:r>
        <w:rPr>
          <w:rFonts w:ascii="Verdana" w:eastAsia="Calibri" w:hAnsi="Verdana" w:cs="Arial"/>
          <w:i/>
          <w:iCs/>
          <w:sz w:val="20"/>
          <w:szCs w:val="20"/>
          <w:lang w:eastAsia="en-US"/>
        </w:rPr>
        <w:t xml:space="preserve">de la collectivité </w:t>
      </w:r>
      <w:r w:rsidRPr="00343FD6">
        <w:rPr>
          <w:rFonts w:ascii="Verdana" w:eastAsia="Calibri" w:hAnsi="Verdana" w:cs="Arial"/>
          <w:i/>
          <w:iCs/>
          <w:sz w:val="20"/>
          <w:szCs w:val="20"/>
          <w:lang w:eastAsia="en-US"/>
        </w:rPr>
        <w:t xml:space="preserve">à la Convention de Participation </w:t>
      </w:r>
      <w:r w:rsidR="003C67FD">
        <w:rPr>
          <w:rFonts w:ascii="Verdana" w:eastAsia="Calibri" w:hAnsi="Verdana" w:cs="Arial"/>
          <w:i/>
          <w:iCs/>
          <w:sz w:val="20"/>
          <w:szCs w:val="20"/>
          <w:lang w:eastAsia="en-US"/>
        </w:rPr>
        <w:t>santé</w:t>
      </w:r>
      <w:r w:rsidRPr="00343FD6">
        <w:rPr>
          <w:rFonts w:ascii="Verdana" w:eastAsia="Calibri" w:hAnsi="Verdana" w:cs="Arial"/>
          <w:i/>
          <w:iCs/>
          <w:sz w:val="20"/>
          <w:szCs w:val="20"/>
          <w:lang w:eastAsia="en-US"/>
        </w:rPr>
        <w:t>.</w:t>
      </w:r>
    </w:p>
    <w:sectPr w:rsidR="005B1F90" w:rsidRPr="005B1F90" w:rsidSect="00343FD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08B5" w14:textId="77777777" w:rsidR="002B0020" w:rsidRDefault="002B0020" w:rsidP="005B1F90">
      <w:r>
        <w:separator/>
      </w:r>
    </w:p>
  </w:endnote>
  <w:endnote w:type="continuationSeparator" w:id="0">
    <w:p w14:paraId="31E39B83" w14:textId="77777777" w:rsidR="002B0020" w:rsidRDefault="002B0020" w:rsidP="005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B711" w14:textId="77777777" w:rsidR="002B0020" w:rsidRDefault="002B0020" w:rsidP="005B1F90">
      <w:r>
        <w:separator/>
      </w:r>
    </w:p>
  </w:footnote>
  <w:footnote w:type="continuationSeparator" w:id="0">
    <w:p w14:paraId="3DD3C190" w14:textId="77777777" w:rsidR="002B0020" w:rsidRDefault="002B0020" w:rsidP="005B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D66"/>
    <w:multiLevelType w:val="hybridMultilevel"/>
    <w:tmpl w:val="82A6B9DE"/>
    <w:lvl w:ilvl="0" w:tplc="F11A1666">
      <w:numFmt w:val="bullet"/>
      <w:lvlText w:val="&gt;"/>
      <w:lvlJc w:val="left"/>
      <w:pPr>
        <w:ind w:left="720" w:hanging="360"/>
      </w:pPr>
      <w:rPr>
        <w:rFonts w:ascii="Verdana" w:hAnsi="Verdana" w:cstheme="minorBidi" w:hint="default"/>
        <w:color w:val="E600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71FD9"/>
    <w:multiLevelType w:val="hybridMultilevel"/>
    <w:tmpl w:val="C51664AE"/>
    <w:lvl w:ilvl="0" w:tplc="04523CF6">
      <w:start w:val="1"/>
      <w:numFmt w:val="bullet"/>
      <w:lvlText w:val="&gt;"/>
      <w:lvlJc w:val="left"/>
      <w:pPr>
        <w:ind w:left="771" w:hanging="360"/>
      </w:pPr>
      <w:rPr>
        <w:rFonts w:ascii="Verdana" w:hAnsi="Verdana" w:hint="default"/>
        <w:color w:val="E60028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68787202">
    <w:abstractNumId w:val="1"/>
  </w:num>
  <w:num w:numId="2" w16cid:durableId="5708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53"/>
    <w:rsid w:val="000E1CF8"/>
    <w:rsid w:val="00100959"/>
    <w:rsid w:val="00104DDF"/>
    <w:rsid w:val="00111D9D"/>
    <w:rsid w:val="001F1EB8"/>
    <w:rsid w:val="002B0020"/>
    <w:rsid w:val="002B37CF"/>
    <w:rsid w:val="00343FD6"/>
    <w:rsid w:val="003563B4"/>
    <w:rsid w:val="00360FF2"/>
    <w:rsid w:val="003C67FD"/>
    <w:rsid w:val="004C5F16"/>
    <w:rsid w:val="004F1136"/>
    <w:rsid w:val="0050762C"/>
    <w:rsid w:val="0052026F"/>
    <w:rsid w:val="005B1F90"/>
    <w:rsid w:val="005C71FB"/>
    <w:rsid w:val="0062785C"/>
    <w:rsid w:val="00682378"/>
    <w:rsid w:val="006B75C5"/>
    <w:rsid w:val="00766054"/>
    <w:rsid w:val="007977C7"/>
    <w:rsid w:val="00820AB3"/>
    <w:rsid w:val="008452EC"/>
    <w:rsid w:val="008C4507"/>
    <w:rsid w:val="00966014"/>
    <w:rsid w:val="009F2D5C"/>
    <w:rsid w:val="00A75916"/>
    <w:rsid w:val="00A86F6D"/>
    <w:rsid w:val="00B011A7"/>
    <w:rsid w:val="00BE3914"/>
    <w:rsid w:val="00BF7192"/>
    <w:rsid w:val="00C002EE"/>
    <w:rsid w:val="00CE0DC9"/>
    <w:rsid w:val="00D17348"/>
    <w:rsid w:val="00D4766A"/>
    <w:rsid w:val="00DF56E2"/>
    <w:rsid w:val="00EF3EA8"/>
    <w:rsid w:val="00EF3F43"/>
    <w:rsid w:val="00F10FE3"/>
    <w:rsid w:val="00FB4953"/>
    <w:rsid w:val="00FE488A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B7C3"/>
  <w15:docId w15:val="{293CEA95-1B3D-48FA-A9E6-748FEC11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66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5B1F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B1F90"/>
  </w:style>
  <w:style w:type="character" w:styleId="Appelnotedebasdep">
    <w:name w:val="footnote reference"/>
    <w:rsid w:val="005B1F90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5B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B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E0D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0D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B37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B37CF"/>
    <w:rPr>
      <w:sz w:val="24"/>
      <w:szCs w:val="24"/>
    </w:rPr>
  </w:style>
  <w:style w:type="paragraph" w:styleId="Pieddepage">
    <w:name w:val="footer"/>
    <w:basedOn w:val="Normal"/>
    <w:link w:val="PieddepageCar"/>
    <w:rsid w:val="002B37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B37CF"/>
    <w:rPr>
      <w:sz w:val="24"/>
      <w:szCs w:val="24"/>
    </w:rPr>
  </w:style>
  <w:style w:type="character" w:customStyle="1" w:styleId="Lienhypertexte1">
    <w:name w:val="Lien hypertexte1"/>
    <w:basedOn w:val="Policepardfaut"/>
    <w:uiPriority w:val="99"/>
    <w:unhideWhenUsed/>
    <w:rsid w:val="00FB4953"/>
    <w:rPr>
      <w:color w:val="0563C1"/>
      <w:u w:val="single"/>
    </w:rPr>
  </w:style>
  <w:style w:type="character" w:styleId="Lienhypertexte">
    <w:name w:val="Hyperlink"/>
    <w:basedOn w:val="Policepardfaut"/>
    <w:unhideWhenUsed/>
    <w:rsid w:val="00FB4953"/>
    <w:rPr>
      <w:color w:val="0000FF" w:themeColor="hyperlink"/>
      <w:u w:val="single"/>
    </w:rPr>
  </w:style>
  <w:style w:type="table" w:customStyle="1" w:styleId="Grilledutableau3">
    <w:name w:val="Grille du tableau3"/>
    <w:basedOn w:val="TableauNormal"/>
    <w:next w:val="Grilledutableau"/>
    <w:uiPriority w:val="59"/>
    <w:rsid w:val="00D47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2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s%20types\Documents\Contrats\Synth&#232;se%20des%20conditions%20FS%2006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Synthèse des conditions FS 062021</Template>
  <TotalTime>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 BORDAGE Laëtitia</dc:creator>
  <cp:lastModifiedBy>Christelle MAYEUR</cp:lastModifiedBy>
  <cp:revision>2</cp:revision>
  <cp:lastPrinted>2024-07-18T09:19:00Z</cp:lastPrinted>
  <dcterms:created xsi:type="dcterms:W3CDTF">2025-09-22T18:04:00Z</dcterms:created>
  <dcterms:modified xsi:type="dcterms:W3CDTF">2025-09-22T18:04:00Z</dcterms:modified>
</cp:coreProperties>
</file>